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DB" w:rsidRPr="00260818" w:rsidRDefault="00D279DB" w:rsidP="002608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0818">
        <w:rPr>
          <w:rFonts w:ascii="Times New Roman" w:hAnsi="Times New Roman"/>
          <w:sz w:val="24"/>
          <w:szCs w:val="24"/>
        </w:rPr>
        <w:t xml:space="preserve">Список </w:t>
      </w:r>
    </w:p>
    <w:p w:rsidR="00D279DB" w:rsidRDefault="00D279DB" w:rsidP="002608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0818">
        <w:rPr>
          <w:rFonts w:ascii="Times New Roman" w:hAnsi="Times New Roman"/>
          <w:sz w:val="24"/>
          <w:szCs w:val="24"/>
        </w:rPr>
        <w:t>победителей и призёров Областной заочной викторины по фольклору и этнографии «Бабушкины науки»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279DB" w:rsidRPr="00A27C1E" w:rsidRDefault="00D279DB" w:rsidP="002608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 год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27"/>
        <w:gridCol w:w="2283"/>
        <w:gridCol w:w="78"/>
        <w:gridCol w:w="3731"/>
        <w:gridCol w:w="302"/>
        <w:gridCol w:w="1950"/>
      </w:tblGrid>
      <w:tr w:rsidR="00D279DB" w:rsidRPr="003139B5" w:rsidTr="003139B5">
        <w:tc>
          <w:tcPr>
            <w:tcW w:w="9571" w:type="dxa"/>
            <w:gridSpan w:val="6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9B5">
              <w:rPr>
                <w:rFonts w:ascii="Times New Roman" w:hAnsi="Times New Roman"/>
                <w:b/>
                <w:sz w:val="24"/>
                <w:szCs w:val="24"/>
              </w:rPr>
              <w:t>в номинации «Индивидуальная работа»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9B5">
              <w:rPr>
                <w:rFonts w:ascii="Times New Roman" w:hAnsi="Times New Roman"/>
                <w:b/>
                <w:bCs/>
                <w:sz w:val="24"/>
                <w:szCs w:val="24"/>
              </w:rPr>
              <w:t>1 класс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  <w:tc>
          <w:tcPr>
            <w:tcW w:w="2361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4033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Учреждение</w:t>
            </w:r>
          </w:p>
        </w:tc>
        <w:tc>
          <w:tcPr>
            <w:tcW w:w="1950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Шеменюк Мария</w:t>
            </w:r>
          </w:p>
        </w:tc>
        <w:tc>
          <w:tcPr>
            <w:tcW w:w="4033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МБОУ «Бабушкинская средняя общеобразовательная школа»,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Бабушкинский муниципальный район</w:t>
            </w:r>
          </w:p>
        </w:tc>
        <w:tc>
          <w:tcPr>
            <w:tcW w:w="1950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Бабушкина Светлана Викторовна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Гаврилова Анна</w:t>
            </w:r>
          </w:p>
        </w:tc>
        <w:tc>
          <w:tcPr>
            <w:tcW w:w="4033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МБОУ «Первомайская основная общеобразовательная школа,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Чагодощенский муниципальный район</w:t>
            </w:r>
          </w:p>
        </w:tc>
        <w:tc>
          <w:tcPr>
            <w:tcW w:w="1950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Макушева Регина Станиславовна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Алексеева Алина</w:t>
            </w:r>
          </w:p>
        </w:tc>
        <w:tc>
          <w:tcPr>
            <w:tcW w:w="4033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МОУ «Средняя общеобразовательная школа с углубленным изучением отдельных предметов №8», г. Вологда</w:t>
            </w:r>
          </w:p>
        </w:tc>
        <w:tc>
          <w:tcPr>
            <w:tcW w:w="1950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Грушина Надежда Александровна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3 степени</w:t>
            </w:r>
            <w:r w:rsidRPr="003139B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Диденко Екатерина</w:t>
            </w:r>
          </w:p>
        </w:tc>
        <w:tc>
          <w:tcPr>
            <w:tcW w:w="4033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МБОУ «Ростиловская школа» СП  «Вараксинская школа»,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Грязовецкий муниципальный район</w:t>
            </w:r>
          </w:p>
        </w:tc>
        <w:tc>
          <w:tcPr>
            <w:tcW w:w="1950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Кондакова Алла Александровна</w:t>
            </w:r>
          </w:p>
        </w:tc>
      </w:tr>
      <w:tr w:rsidR="00D279DB" w:rsidRPr="003139B5" w:rsidTr="003139B5">
        <w:tc>
          <w:tcPr>
            <w:tcW w:w="9571" w:type="dxa"/>
            <w:gridSpan w:val="6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2205">
              <w:rPr>
                <w:rFonts w:ascii="Times New Roman" w:hAnsi="Times New Roman"/>
                <w:b/>
                <w:bCs/>
                <w:sz w:val="24"/>
                <w:szCs w:val="24"/>
              </w:rPr>
              <w:t>2 класс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Жаркова Анна</w:t>
            </w:r>
          </w:p>
        </w:tc>
        <w:tc>
          <w:tcPr>
            <w:tcW w:w="4033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МБОУ ВМР «Новленская средняя школа им. И.А. Каберова»,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Вологодский муниципальный район</w:t>
            </w:r>
          </w:p>
        </w:tc>
        <w:tc>
          <w:tcPr>
            <w:tcW w:w="1950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Жилова Татьяна Александровна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Щукина Валерия</w:t>
            </w:r>
          </w:p>
        </w:tc>
        <w:tc>
          <w:tcPr>
            <w:tcW w:w="4033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МБОУ ВМР « Новленская средняя школа имени И.А. Каберова»,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Вологодский  муниципальный район</w:t>
            </w:r>
          </w:p>
        </w:tc>
        <w:tc>
          <w:tcPr>
            <w:tcW w:w="1950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bCs/>
                <w:sz w:val="24"/>
                <w:szCs w:val="24"/>
              </w:rPr>
              <w:t>Садова Светлана Юрьевна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Катернюк Ксения</w:t>
            </w:r>
          </w:p>
        </w:tc>
        <w:tc>
          <w:tcPr>
            <w:tcW w:w="4033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МБОУ «Завражская основная общеобразовательная школа»,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Никольский муниципальный район</w:t>
            </w:r>
          </w:p>
        </w:tc>
        <w:tc>
          <w:tcPr>
            <w:tcW w:w="1950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Заварина Елена Васильевна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Шалаевская Екатерина</w:t>
            </w:r>
          </w:p>
        </w:tc>
        <w:tc>
          <w:tcPr>
            <w:tcW w:w="4033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МБОУ «Тотемская средняя общеобразовательная школа №1»,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Тотемский муниципальный район</w:t>
            </w:r>
          </w:p>
        </w:tc>
        <w:tc>
          <w:tcPr>
            <w:tcW w:w="1950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Гимазова Ольга Александровна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Шемякин Степан</w:t>
            </w:r>
          </w:p>
        </w:tc>
        <w:tc>
          <w:tcPr>
            <w:tcW w:w="4033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МБОУ ВМР «Огарковская средняя школа им. М.Г. Лобытова»,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Вологодский  муниципальный  район</w:t>
            </w:r>
          </w:p>
        </w:tc>
        <w:tc>
          <w:tcPr>
            <w:tcW w:w="1950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Шемякина Наталья Анатольевна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8A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Сизова Таисия</w:t>
            </w:r>
          </w:p>
        </w:tc>
        <w:tc>
          <w:tcPr>
            <w:tcW w:w="4033" w:type="dxa"/>
            <w:gridSpan w:val="2"/>
          </w:tcPr>
          <w:p w:rsidR="00D279DB" w:rsidRPr="000D2205" w:rsidRDefault="00D279DB" w:rsidP="008A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МОУ «Чаромская школа»,</w:t>
            </w:r>
          </w:p>
          <w:p w:rsidR="00D279DB" w:rsidRPr="000D2205" w:rsidRDefault="00D279DB" w:rsidP="008A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Шекснинский муниципальный район</w:t>
            </w:r>
          </w:p>
        </w:tc>
        <w:tc>
          <w:tcPr>
            <w:tcW w:w="1950" w:type="dxa"/>
          </w:tcPr>
          <w:p w:rsidR="00D279DB" w:rsidRPr="000D2205" w:rsidRDefault="00D279DB" w:rsidP="008A3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Быкова Елена Николаевна</w:t>
            </w:r>
          </w:p>
        </w:tc>
      </w:tr>
      <w:tr w:rsidR="00D279DB" w:rsidRPr="003139B5" w:rsidTr="003139B5">
        <w:tc>
          <w:tcPr>
            <w:tcW w:w="9571" w:type="dxa"/>
            <w:gridSpan w:val="6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2205">
              <w:rPr>
                <w:rFonts w:ascii="Times New Roman" w:hAnsi="Times New Roman"/>
                <w:b/>
                <w:bCs/>
                <w:sz w:val="24"/>
                <w:szCs w:val="24"/>
              </w:rPr>
              <w:t>3 класс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990073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73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  <w:tc>
          <w:tcPr>
            <w:tcW w:w="2283" w:type="dxa"/>
          </w:tcPr>
          <w:p w:rsidR="00D279DB" w:rsidRPr="00990073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73">
              <w:rPr>
                <w:rFonts w:ascii="Times New Roman" w:hAnsi="Times New Roman"/>
                <w:sz w:val="24"/>
                <w:szCs w:val="24"/>
              </w:rPr>
              <w:t>Пантюхин Даниил</w:t>
            </w:r>
          </w:p>
        </w:tc>
        <w:tc>
          <w:tcPr>
            <w:tcW w:w="4111" w:type="dxa"/>
            <w:gridSpan w:val="3"/>
          </w:tcPr>
          <w:p w:rsidR="00D279DB" w:rsidRPr="00990073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73">
              <w:rPr>
                <w:rFonts w:ascii="Times New Roman" w:hAnsi="Times New Roman"/>
                <w:sz w:val="24"/>
                <w:szCs w:val="24"/>
              </w:rPr>
              <w:t>БОУ «Илезская основная школа»,</w:t>
            </w:r>
          </w:p>
          <w:p w:rsidR="00D279DB" w:rsidRPr="00990073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73">
              <w:rPr>
                <w:rFonts w:ascii="Times New Roman" w:hAnsi="Times New Roman"/>
                <w:bCs/>
                <w:sz w:val="24"/>
                <w:szCs w:val="24"/>
              </w:rPr>
              <w:t>Тарногский муниципальный район</w:t>
            </w:r>
          </w:p>
        </w:tc>
        <w:tc>
          <w:tcPr>
            <w:tcW w:w="1950" w:type="dxa"/>
          </w:tcPr>
          <w:p w:rsidR="00D279DB" w:rsidRPr="00990073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73">
              <w:rPr>
                <w:rFonts w:ascii="Times New Roman" w:hAnsi="Times New Roman"/>
                <w:sz w:val="24"/>
                <w:szCs w:val="24"/>
              </w:rPr>
              <w:t>Евсеева Татьяна Дмитриевна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2степени</w:t>
            </w:r>
          </w:p>
        </w:tc>
        <w:tc>
          <w:tcPr>
            <w:tcW w:w="2283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Комиссарова Валерия</w:t>
            </w:r>
          </w:p>
        </w:tc>
        <w:tc>
          <w:tcPr>
            <w:tcW w:w="4111" w:type="dxa"/>
            <w:gridSpan w:val="3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МОУ «Нелазская школа»,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Череповецкий муниципальный район</w:t>
            </w:r>
          </w:p>
        </w:tc>
        <w:tc>
          <w:tcPr>
            <w:tcW w:w="1950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Комиссарова Александра Олеговна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990073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73">
              <w:rPr>
                <w:rFonts w:ascii="Times New Roman" w:hAnsi="Times New Roman"/>
                <w:sz w:val="24"/>
                <w:szCs w:val="24"/>
              </w:rPr>
              <w:t>2степени</w:t>
            </w:r>
          </w:p>
        </w:tc>
        <w:tc>
          <w:tcPr>
            <w:tcW w:w="2283" w:type="dxa"/>
          </w:tcPr>
          <w:p w:rsidR="00D279DB" w:rsidRPr="00990073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73">
              <w:rPr>
                <w:rFonts w:ascii="Times New Roman" w:hAnsi="Times New Roman"/>
                <w:sz w:val="24"/>
                <w:szCs w:val="24"/>
              </w:rPr>
              <w:t>Бусырева Анастасия</w:t>
            </w:r>
          </w:p>
        </w:tc>
        <w:tc>
          <w:tcPr>
            <w:tcW w:w="4111" w:type="dxa"/>
            <w:gridSpan w:val="3"/>
          </w:tcPr>
          <w:p w:rsidR="00D279DB" w:rsidRPr="00990073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0073">
              <w:rPr>
                <w:rFonts w:ascii="Times New Roman" w:hAnsi="Times New Roman"/>
                <w:bCs/>
                <w:sz w:val="24"/>
                <w:szCs w:val="24"/>
              </w:rPr>
              <w:t>БОУ «Тарногская средняя школа»,</w:t>
            </w:r>
          </w:p>
          <w:p w:rsidR="00D279DB" w:rsidRPr="00990073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73">
              <w:rPr>
                <w:rFonts w:ascii="Times New Roman" w:hAnsi="Times New Roman"/>
                <w:bCs/>
                <w:sz w:val="24"/>
                <w:szCs w:val="24"/>
              </w:rPr>
              <w:t>Тарногский муниципальный район</w:t>
            </w:r>
          </w:p>
        </w:tc>
        <w:tc>
          <w:tcPr>
            <w:tcW w:w="1950" w:type="dxa"/>
          </w:tcPr>
          <w:p w:rsidR="00D279DB" w:rsidRPr="00990073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0073">
              <w:rPr>
                <w:rFonts w:ascii="Times New Roman" w:hAnsi="Times New Roman"/>
                <w:bCs/>
                <w:sz w:val="24"/>
                <w:szCs w:val="24"/>
              </w:rPr>
              <w:t>Антропьева Марина Владимировна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3степени</w:t>
            </w:r>
          </w:p>
        </w:tc>
        <w:tc>
          <w:tcPr>
            <w:tcW w:w="2283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Мукосеева Ольга</w:t>
            </w:r>
          </w:p>
        </w:tc>
        <w:tc>
          <w:tcPr>
            <w:tcW w:w="4111" w:type="dxa"/>
            <w:gridSpan w:val="3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МОУ «Школа №1 им. адмирала А.М. Калинина»,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Шекснинский муниципальный район</w:t>
            </w:r>
          </w:p>
        </w:tc>
        <w:tc>
          <w:tcPr>
            <w:tcW w:w="1950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Блохина Анна Алексеевна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283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Плотников Егор</w:t>
            </w:r>
          </w:p>
        </w:tc>
        <w:tc>
          <w:tcPr>
            <w:tcW w:w="4111" w:type="dxa"/>
            <w:gridSpan w:val="3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МБОУ «Средняя общеобразовательная школа №1 г. Вытегры»,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Вытегорский муниципальный район</w:t>
            </w:r>
          </w:p>
        </w:tc>
        <w:tc>
          <w:tcPr>
            <w:tcW w:w="1950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Ольшукова Оксана Владимировна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3степени</w:t>
            </w:r>
          </w:p>
        </w:tc>
        <w:tc>
          <w:tcPr>
            <w:tcW w:w="2283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Армеев Аверьян</w:t>
            </w:r>
          </w:p>
        </w:tc>
        <w:tc>
          <w:tcPr>
            <w:tcW w:w="4111" w:type="dxa"/>
            <w:gridSpan w:val="3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МБОУ «Средняя общеобразовательная школа №1 г. Вытегры»,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Вытегорский муниципальный район</w:t>
            </w:r>
          </w:p>
        </w:tc>
        <w:tc>
          <w:tcPr>
            <w:tcW w:w="1950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Ольшукова Оксана Владимировна</w:t>
            </w:r>
          </w:p>
        </w:tc>
      </w:tr>
      <w:tr w:rsidR="00D279DB" w:rsidRPr="003139B5" w:rsidTr="003139B5">
        <w:tc>
          <w:tcPr>
            <w:tcW w:w="9571" w:type="dxa"/>
            <w:gridSpan w:val="6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2205">
              <w:rPr>
                <w:rFonts w:ascii="Times New Roman" w:hAnsi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Егорова Олеся</w:t>
            </w:r>
          </w:p>
        </w:tc>
        <w:tc>
          <w:tcPr>
            <w:tcW w:w="4033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 xml:space="preserve">МБОУ ВМР « Новленская средняя школа имени И. А. Каберова», 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Вологодский  муниципальный район</w:t>
            </w:r>
          </w:p>
        </w:tc>
        <w:tc>
          <w:tcPr>
            <w:tcW w:w="1950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bCs/>
                <w:sz w:val="24"/>
                <w:szCs w:val="24"/>
              </w:rPr>
              <w:t>Садова Светлана Юрьевна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2степени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Гурьев Савелий</w:t>
            </w:r>
          </w:p>
        </w:tc>
        <w:tc>
          <w:tcPr>
            <w:tcW w:w="4033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МБОУ «Васильевская основная общеобразовательная школа»,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Вологодский муниципальный район</w:t>
            </w:r>
          </w:p>
        </w:tc>
        <w:tc>
          <w:tcPr>
            <w:tcW w:w="1950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Кумзерова Ольга Васильевна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0D2205" w:rsidRDefault="00D279DB" w:rsidP="00313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79DB" w:rsidRPr="000D2205" w:rsidRDefault="00D279DB" w:rsidP="00313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2степени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Вячеславов Дмитрий</w:t>
            </w:r>
          </w:p>
        </w:tc>
        <w:tc>
          <w:tcPr>
            <w:tcW w:w="4033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БОУ «Тарногская средняя школа»,</w:t>
            </w:r>
            <w:r w:rsidRPr="000D2205">
              <w:rPr>
                <w:rFonts w:ascii="Times New Roman" w:hAnsi="Times New Roman"/>
                <w:bCs/>
                <w:sz w:val="24"/>
                <w:szCs w:val="24"/>
              </w:rPr>
              <w:t xml:space="preserve"> Тарногский муниципальный район</w:t>
            </w:r>
          </w:p>
        </w:tc>
        <w:tc>
          <w:tcPr>
            <w:tcW w:w="1950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Мултасова Елена Павловна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361" w:type="dxa"/>
            <w:gridSpan w:val="2"/>
          </w:tcPr>
          <w:p w:rsidR="00D279DB" w:rsidRPr="00990073" w:rsidRDefault="00D279DB" w:rsidP="00313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073">
              <w:rPr>
                <w:rFonts w:ascii="Times New Roman" w:hAnsi="Times New Roman"/>
                <w:sz w:val="24"/>
                <w:szCs w:val="24"/>
              </w:rPr>
              <w:t>Долгова Ксения</w:t>
            </w:r>
          </w:p>
        </w:tc>
        <w:tc>
          <w:tcPr>
            <w:tcW w:w="4033" w:type="dxa"/>
            <w:gridSpan w:val="2"/>
          </w:tcPr>
          <w:p w:rsidR="00D279DB" w:rsidRPr="00990073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73">
              <w:rPr>
                <w:rFonts w:ascii="Times New Roman" w:hAnsi="Times New Roman"/>
                <w:sz w:val="24"/>
                <w:szCs w:val="24"/>
              </w:rPr>
              <w:t>МОУ «Устье-Угольская школа», Шекснинский муниципальный район</w:t>
            </w:r>
          </w:p>
        </w:tc>
        <w:tc>
          <w:tcPr>
            <w:tcW w:w="1950" w:type="dxa"/>
          </w:tcPr>
          <w:p w:rsidR="00D279DB" w:rsidRPr="00990073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73">
              <w:rPr>
                <w:rFonts w:ascii="Times New Roman" w:hAnsi="Times New Roman"/>
                <w:sz w:val="24"/>
                <w:szCs w:val="24"/>
              </w:rPr>
              <w:t>Щукина Ольга Николаевна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Базарова Наталья</w:t>
            </w:r>
          </w:p>
        </w:tc>
        <w:tc>
          <w:tcPr>
            <w:tcW w:w="4033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МБОУ ДО «Бабаевский ДДТ», «Бабаевская средняя общеобразовательная школа №3»,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 xml:space="preserve">Бабаевский </w:t>
            </w:r>
            <w:r w:rsidRPr="000D2205">
              <w:rPr>
                <w:rFonts w:ascii="Times New Roman" w:hAnsi="Times New Roman"/>
                <w:bCs/>
                <w:sz w:val="24"/>
                <w:szCs w:val="24"/>
              </w:rPr>
              <w:t>муниципальный район</w:t>
            </w:r>
          </w:p>
        </w:tc>
        <w:tc>
          <w:tcPr>
            <w:tcW w:w="1950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Невская Виктория Игоревна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3степени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Виноградов Матвей</w:t>
            </w:r>
          </w:p>
        </w:tc>
        <w:tc>
          <w:tcPr>
            <w:tcW w:w="4033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 xml:space="preserve">МОУ «Школа №1 им. адмирала А.М. Калинина», 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Шекснинский муниципальный район</w:t>
            </w:r>
          </w:p>
        </w:tc>
        <w:tc>
          <w:tcPr>
            <w:tcW w:w="1950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Тимошенко Светлана Владимировна</w:t>
            </w:r>
          </w:p>
        </w:tc>
      </w:tr>
      <w:tr w:rsidR="00D279DB" w:rsidRPr="003139B5" w:rsidTr="003139B5">
        <w:tc>
          <w:tcPr>
            <w:tcW w:w="9571" w:type="dxa"/>
            <w:gridSpan w:val="6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9B5">
              <w:rPr>
                <w:rFonts w:ascii="Times New Roman" w:hAnsi="Times New Roman"/>
                <w:b/>
                <w:sz w:val="24"/>
                <w:szCs w:val="24"/>
              </w:rPr>
              <w:t>в номинации «Семейная работа»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9B5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Иванова Василина</w:t>
            </w:r>
          </w:p>
        </w:tc>
        <w:tc>
          <w:tcPr>
            <w:tcW w:w="4033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МБОУ «Тороповская основная общеобразовательная школа»,</w:t>
            </w:r>
            <w:r w:rsidRPr="000D2205">
              <w:rPr>
                <w:rFonts w:ascii="Times New Roman" w:hAnsi="Times New Roman"/>
                <w:sz w:val="24"/>
                <w:szCs w:val="24"/>
              </w:rPr>
              <w:br/>
              <w:t>Бабаевский муниципальный район</w:t>
            </w:r>
          </w:p>
        </w:tc>
        <w:tc>
          <w:tcPr>
            <w:tcW w:w="1950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Николаева Наталья Сергеевна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Садова Милана</w:t>
            </w:r>
          </w:p>
        </w:tc>
        <w:tc>
          <w:tcPr>
            <w:tcW w:w="4033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МОУ «Средняя общеобразовательная школа №1 с углубленным изучением английского языка», г. Вологда</w:t>
            </w:r>
          </w:p>
        </w:tc>
        <w:tc>
          <w:tcPr>
            <w:tcW w:w="1950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Мунина Виктория Юрьевна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Казунин Тимофей</w:t>
            </w:r>
          </w:p>
        </w:tc>
        <w:tc>
          <w:tcPr>
            <w:tcW w:w="4033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МБОУ  «Бабушкинская средняя школа»,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Бабушкинский муниципальный район</w:t>
            </w:r>
          </w:p>
        </w:tc>
        <w:tc>
          <w:tcPr>
            <w:tcW w:w="1950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Казунина Татьяна Николаевна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Кузнецова Виктория</w:t>
            </w:r>
          </w:p>
        </w:tc>
        <w:tc>
          <w:tcPr>
            <w:tcW w:w="4033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color w:val="000000"/>
                <w:sz w:val="24"/>
                <w:szCs w:val="24"/>
              </w:rPr>
              <w:t>МБОУ «Юровская школа»,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color w:val="000000"/>
                <w:sz w:val="24"/>
                <w:szCs w:val="24"/>
              </w:rPr>
              <w:t>Грязовецкий муниципальный район</w:t>
            </w:r>
          </w:p>
        </w:tc>
        <w:tc>
          <w:tcPr>
            <w:tcW w:w="1950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Игнатюк Ольга Владимировна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Купцова Екатерина</w:t>
            </w:r>
          </w:p>
        </w:tc>
        <w:tc>
          <w:tcPr>
            <w:tcW w:w="4033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МОУ «Ботовская школа»,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Череповецкий муниципальный район</w:t>
            </w:r>
          </w:p>
        </w:tc>
        <w:tc>
          <w:tcPr>
            <w:tcW w:w="1950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Григорьева Татьяна Брониславовна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Скороходова Анастасия</w:t>
            </w:r>
          </w:p>
        </w:tc>
        <w:tc>
          <w:tcPr>
            <w:tcW w:w="4033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205">
              <w:rPr>
                <w:rFonts w:ascii="Times New Roman" w:hAnsi="Times New Roman"/>
                <w:bCs/>
                <w:sz w:val="24"/>
                <w:szCs w:val="24"/>
              </w:rPr>
              <w:t>МОУ «Средняя общеобразовательная школа №4 им.А.А. Теричева», г. Вологды</w:t>
            </w:r>
          </w:p>
        </w:tc>
        <w:tc>
          <w:tcPr>
            <w:tcW w:w="1950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205">
              <w:rPr>
                <w:rFonts w:ascii="Times New Roman" w:hAnsi="Times New Roman"/>
                <w:bCs/>
                <w:sz w:val="24"/>
                <w:szCs w:val="24"/>
              </w:rPr>
              <w:t>Яблокова Евгения Сергеевна</w:t>
            </w:r>
          </w:p>
        </w:tc>
      </w:tr>
      <w:tr w:rsidR="00D279DB" w:rsidRPr="003139B5" w:rsidTr="003139B5">
        <w:tc>
          <w:tcPr>
            <w:tcW w:w="9571" w:type="dxa"/>
            <w:gridSpan w:val="6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205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Харев Эдуард</w:t>
            </w:r>
          </w:p>
        </w:tc>
        <w:tc>
          <w:tcPr>
            <w:tcW w:w="3731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МБОУ  «Тимановская основная общеобразовательная школа»,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Бабушкинский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Кряталова Ольга Александровна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Шарыпина Василина</w:t>
            </w:r>
          </w:p>
        </w:tc>
        <w:tc>
          <w:tcPr>
            <w:tcW w:w="3731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МОУ «Средняя общеобразовательная школа №26»,  г.Череповец</w:t>
            </w:r>
          </w:p>
        </w:tc>
        <w:tc>
          <w:tcPr>
            <w:tcW w:w="2252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Розова Людмила Николаевна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color w:val="000000"/>
                <w:sz w:val="24"/>
                <w:szCs w:val="24"/>
              </w:rPr>
              <w:t>Авдюнин Федор</w:t>
            </w:r>
          </w:p>
        </w:tc>
        <w:tc>
          <w:tcPr>
            <w:tcW w:w="3731" w:type="dxa"/>
          </w:tcPr>
          <w:p w:rsidR="00D279DB" w:rsidRPr="000D2205" w:rsidRDefault="00D279DB" w:rsidP="003139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2205">
              <w:rPr>
                <w:color w:val="000000"/>
              </w:rPr>
              <w:t xml:space="preserve">МАОУ «Средняя общеобразовательная школа </w:t>
            </w:r>
          </w:p>
          <w:p w:rsidR="00D279DB" w:rsidRPr="000D2205" w:rsidRDefault="00D279DB" w:rsidP="003139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2205">
              <w:rPr>
                <w:color w:val="000000"/>
              </w:rPr>
              <w:t>№ 6»,</w:t>
            </w:r>
          </w:p>
          <w:p w:rsidR="00D279DB" w:rsidRPr="000D2205" w:rsidRDefault="00D279DB" w:rsidP="003139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0D2205">
              <w:rPr>
                <w:color w:val="000000"/>
              </w:rPr>
              <w:t>г. Череповец</w:t>
            </w:r>
          </w:p>
        </w:tc>
        <w:tc>
          <w:tcPr>
            <w:tcW w:w="2252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color w:val="000000"/>
                <w:sz w:val="24"/>
                <w:szCs w:val="24"/>
              </w:rPr>
              <w:t>Сёмочкина Анжелла Александровна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Исматов Матвей</w:t>
            </w:r>
          </w:p>
        </w:tc>
        <w:tc>
          <w:tcPr>
            <w:tcW w:w="3731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СП «Минькинская школа»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МБОУ «Юровская школа»,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Грязовецкий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Копенина Ольга Павловна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Порошина Варвара</w:t>
            </w:r>
          </w:p>
        </w:tc>
        <w:tc>
          <w:tcPr>
            <w:tcW w:w="3731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МБОУ «Тимановская основная общеобразовательная школа»,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Бабаевский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Порошина Ирина Ивановна</w:t>
            </w:r>
          </w:p>
        </w:tc>
      </w:tr>
      <w:tr w:rsidR="00D279DB" w:rsidRPr="003139B5" w:rsidTr="003139B5">
        <w:tc>
          <w:tcPr>
            <w:tcW w:w="9571" w:type="dxa"/>
            <w:gridSpan w:val="6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9B5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Аверин Кирилл</w:t>
            </w:r>
          </w:p>
        </w:tc>
        <w:tc>
          <w:tcPr>
            <w:tcW w:w="3731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 xml:space="preserve">МАОУ «Средняя общеобразовательная школа 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№ 16», г. Череповец</w:t>
            </w:r>
          </w:p>
        </w:tc>
        <w:tc>
          <w:tcPr>
            <w:tcW w:w="2252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Авдюнина Елена Анатольевна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205">
              <w:rPr>
                <w:rFonts w:ascii="Times New Roman" w:hAnsi="Times New Roman"/>
                <w:bCs/>
                <w:sz w:val="24"/>
                <w:szCs w:val="24"/>
              </w:rPr>
              <w:t>Вечеринин Алексей</w:t>
            </w:r>
          </w:p>
          <w:p w:rsidR="00D279DB" w:rsidRPr="000D2205" w:rsidRDefault="00D279DB" w:rsidP="00313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31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205">
              <w:rPr>
                <w:rFonts w:ascii="Times New Roman" w:hAnsi="Times New Roman"/>
                <w:bCs/>
                <w:sz w:val="24"/>
                <w:szCs w:val="24"/>
              </w:rPr>
              <w:t>МАОУ СМР «Режская основная школа»,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205">
              <w:rPr>
                <w:rFonts w:ascii="Times New Roman" w:hAnsi="Times New Roman"/>
                <w:bCs/>
                <w:sz w:val="24"/>
                <w:szCs w:val="24"/>
              </w:rPr>
              <w:t>Сямженский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205">
              <w:rPr>
                <w:rFonts w:ascii="Times New Roman" w:hAnsi="Times New Roman"/>
                <w:bCs/>
                <w:sz w:val="24"/>
                <w:szCs w:val="24"/>
              </w:rPr>
              <w:t>Старикова Нина Владимировна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205">
              <w:rPr>
                <w:rFonts w:ascii="Times New Roman" w:hAnsi="Times New Roman"/>
                <w:bCs/>
                <w:sz w:val="24"/>
                <w:szCs w:val="24"/>
              </w:rPr>
              <w:t xml:space="preserve">Пеункова София </w:t>
            </w:r>
          </w:p>
          <w:p w:rsidR="00D279DB" w:rsidRPr="000D2205" w:rsidRDefault="00D279DB" w:rsidP="00313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205">
              <w:rPr>
                <w:rFonts w:ascii="Times New Roman" w:hAnsi="Times New Roman"/>
                <w:bCs/>
                <w:sz w:val="24"/>
                <w:szCs w:val="24"/>
              </w:rPr>
              <w:t>МАОУ «Средняя общеобразовательная школа №26 с углубленным изучением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205">
              <w:rPr>
                <w:rFonts w:ascii="Times New Roman" w:hAnsi="Times New Roman"/>
                <w:bCs/>
                <w:sz w:val="24"/>
                <w:szCs w:val="24"/>
              </w:rPr>
              <w:t xml:space="preserve">отдельных предметов», 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bCs/>
                <w:sz w:val="24"/>
                <w:szCs w:val="24"/>
              </w:rPr>
              <w:t>г. Вологда</w:t>
            </w:r>
          </w:p>
        </w:tc>
        <w:tc>
          <w:tcPr>
            <w:tcW w:w="2252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bCs/>
                <w:sz w:val="24"/>
                <w:szCs w:val="24"/>
              </w:rPr>
              <w:t>Тришичева Анна Николаевна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Бугаев Никита</w:t>
            </w:r>
          </w:p>
        </w:tc>
        <w:tc>
          <w:tcPr>
            <w:tcW w:w="3731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205">
              <w:rPr>
                <w:rFonts w:ascii="Times New Roman" w:hAnsi="Times New Roman"/>
                <w:bCs/>
                <w:sz w:val="24"/>
                <w:szCs w:val="24"/>
              </w:rPr>
              <w:t xml:space="preserve">БОУ «Тарногская средняя школа», 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bCs/>
                <w:sz w:val="24"/>
                <w:szCs w:val="24"/>
              </w:rPr>
              <w:t>Тарногский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bCs/>
                <w:sz w:val="24"/>
                <w:szCs w:val="24"/>
              </w:rPr>
              <w:t>Тимофеевская Марина Альбертовна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Филиппов Егор</w:t>
            </w:r>
          </w:p>
        </w:tc>
        <w:tc>
          <w:tcPr>
            <w:tcW w:w="3731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МБОУ «Сазоновская средняя общеобразовательная школа»,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Чагодощенский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Сушилова Галина Васильевна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Садов Егор</w:t>
            </w:r>
          </w:p>
        </w:tc>
        <w:tc>
          <w:tcPr>
            <w:tcW w:w="3731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МБОУ «Чагодская средняя общеобразовательная школа», Чагодощенский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Рудометкина Ирина Геннадьевна</w:t>
            </w:r>
          </w:p>
        </w:tc>
      </w:tr>
      <w:tr w:rsidR="00D279DB" w:rsidRPr="003139B5" w:rsidTr="003139B5">
        <w:tc>
          <w:tcPr>
            <w:tcW w:w="9571" w:type="dxa"/>
            <w:gridSpan w:val="6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9B5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Порошин Тимур</w:t>
            </w:r>
          </w:p>
        </w:tc>
        <w:tc>
          <w:tcPr>
            <w:tcW w:w="3731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 xml:space="preserve">МБОУ  «Бабушкинская средняя школа», 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Бабушкинский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Порошина Жанна Александровна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Ефремова Софья</w:t>
            </w:r>
          </w:p>
        </w:tc>
        <w:tc>
          <w:tcPr>
            <w:tcW w:w="3731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БОУ «Тарногская средняя школа»,</w:t>
            </w:r>
            <w:r w:rsidRPr="000D22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bCs/>
                <w:sz w:val="24"/>
                <w:szCs w:val="24"/>
              </w:rPr>
              <w:t>Тарногский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Фирсова Екатерина Владимировна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Волкова Анастасия</w:t>
            </w:r>
          </w:p>
        </w:tc>
        <w:tc>
          <w:tcPr>
            <w:tcW w:w="3731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205">
              <w:rPr>
                <w:rFonts w:ascii="Times New Roman" w:hAnsi="Times New Roman"/>
                <w:bCs/>
                <w:sz w:val="24"/>
                <w:szCs w:val="24"/>
              </w:rPr>
              <w:t>МБОУ «Харовская средняя общеобразовательная школа №2»,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205">
              <w:rPr>
                <w:rFonts w:ascii="Times New Roman" w:hAnsi="Times New Roman"/>
                <w:bCs/>
                <w:sz w:val="24"/>
                <w:szCs w:val="24"/>
              </w:rPr>
              <w:t>Харовский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205">
              <w:rPr>
                <w:rFonts w:ascii="Times New Roman" w:hAnsi="Times New Roman"/>
                <w:bCs/>
                <w:sz w:val="24"/>
                <w:szCs w:val="24"/>
              </w:rPr>
              <w:t>Т.Н. Шантаева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Павлов Алексей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 xml:space="preserve">ОСП «Начальная школа-детский сад д. Мегрино» МБОУ «Чагодская средняя общеобразовательная школа», 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Чагодощенский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Значитова Наталья Ивановна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Перцев Максим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МОУ «Средняя общеобразовательная школа №30», г. Вологда</w:t>
            </w:r>
          </w:p>
        </w:tc>
        <w:tc>
          <w:tcPr>
            <w:tcW w:w="2252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Кононова Елена Юрьевна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9DB" w:rsidRPr="003139B5" w:rsidTr="003139B5">
        <w:tc>
          <w:tcPr>
            <w:tcW w:w="9571" w:type="dxa"/>
            <w:gridSpan w:val="6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9B5">
              <w:rPr>
                <w:rFonts w:ascii="Times New Roman" w:hAnsi="Times New Roman"/>
                <w:b/>
                <w:sz w:val="24"/>
                <w:szCs w:val="24"/>
              </w:rPr>
              <w:t>в номинация «Коллективная работа»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 xml:space="preserve">обучающиеся  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 xml:space="preserve"> 1 класса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МБОУ «Аргуновская средняя общеобразовательная школа», Никольский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Зубова Анна Васильевна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 xml:space="preserve">обучающиеся  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 xml:space="preserve"> 1 «Б» класса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МОУ «Средняя общеобразовательная школа №15 им. дважды Героя Советского Союза А.Ф. Клубова», г. Вологда</w:t>
            </w:r>
          </w:p>
        </w:tc>
        <w:tc>
          <w:tcPr>
            <w:tcW w:w="2252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Мардинская Татьяна Ананьевна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 xml:space="preserve">обучающиеся  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 xml:space="preserve"> 1класса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МБОУ «Оштинская средняя общеобразовательная школа», Вытегорский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Ерёмина Светлана Евгеньевна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 xml:space="preserve">обучающиеся  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 xml:space="preserve"> 1класса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731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БОУСМР «Биряковская средняя общеобразовательная школа»,                                                                                                                                                                                                                             Сокольский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 xml:space="preserve">Романовская Ирина Алексеевна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279DB" w:rsidRPr="003139B5" w:rsidTr="003139B5">
        <w:tc>
          <w:tcPr>
            <w:tcW w:w="9571" w:type="dxa"/>
            <w:gridSpan w:val="6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9B5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  <w:tc>
          <w:tcPr>
            <w:tcW w:w="2361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Булатова Динара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Мурзаев Денис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Фомин Дмитрий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Соболев Никита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Шамахова Виктория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Шохичев Илья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Чегодаев Егор</w:t>
            </w:r>
          </w:p>
        </w:tc>
        <w:tc>
          <w:tcPr>
            <w:tcW w:w="3731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 xml:space="preserve">МБОУ ВМР «Огарковская средняя школа им. М.Г. Лобытова», 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Вологодский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Кокоянина Ольга Геннадьевна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2361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 xml:space="preserve">обучающиеся  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 xml:space="preserve"> 2 класса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МБОУ «Аргуновская средняя общеобразовательная школа»,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 xml:space="preserve">Никольский  муниципальный район </w:t>
            </w:r>
          </w:p>
        </w:tc>
        <w:tc>
          <w:tcPr>
            <w:tcW w:w="2252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Селякова Любовь Георгиевна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2361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 xml:space="preserve">обучающиеся  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 xml:space="preserve"> 2 класса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МБОУ «Средняя общеобразовательная школа №1 г.Вытегры»,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Вытегорский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Митрошкина Нина Алексеевна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361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Григорьева Есения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Ионова Алиса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Кабалина Юлия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Козлов Артем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Кислов Арсений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Молотова Вероника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Радюшина Милана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Смирнов Игнат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Шохин Иван</w:t>
            </w:r>
          </w:p>
        </w:tc>
        <w:tc>
          <w:tcPr>
            <w:tcW w:w="3731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МОУ «Средняя общеобразовательная школа №33», г.Вологда</w:t>
            </w:r>
          </w:p>
        </w:tc>
        <w:tc>
          <w:tcPr>
            <w:tcW w:w="2252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Фурышева Марина Павловна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361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Царапкин Даниил, учащийся 1 «а» класса,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Быстров Матвей, учащийся 2 «а» класса</w:t>
            </w:r>
          </w:p>
        </w:tc>
        <w:tc>
          <w:tcPr>
            <w:tcW w:w="3731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МБОУ «Сорожинская средняя общеобразовательная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 xml:space="preserve">школа имени Ильи Налётова», 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 xml:space="preserve">Харовский 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Морова Татьяна Анатольевна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361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Балашова Валерия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Веселова София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Евстратова Софья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Климова Марина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Постников Даниил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Томилова Мария</w:t>
            </w:r>
          </w:p>
        </w:tc>
        <w:tc>
          <w:tcPr>
            <w:tcW w:w="3731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 xml:space="preserve">МОУ «Средняя общеобразовательная школа №39 им.С.А. Ловенецкого», 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г. Вологда</w:t>
            </w:r>
          </w:p>
        </w:tc>
        <w:tc>
          <w:tcPr>
            <w:tcW w:w="2252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Суворова Светлана Васильевна</w:t>
            </w:r>
          </w:p>
        </w:tc>
      </w:tr>
      <w:tr w:rsidR="00D279DB" w:rsidRPr="003139B5" w:rsidTr="003139B5">
        <w:tc>
          <w:tcPr>
            <w:tcW w:w="9571" w:type="dxa"/>
            <w:gridSpan w:val="6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9B5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  <w:tc>
          <w:tcPr>
            <w:tcW w:w="2361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Андреева Анастасия, Соболева Римма,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Антонова Дарья</w:t>
            </w:r>
          </w:p>
        </w:tc>
        <w:tc>
          <w:tcPr>
            <w:tcW w:w="3731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МБОУ «Комьянская школа»,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Грязовецкий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Алиева Галина Владимировна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2361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 xml:space="preserve">обучающиеся  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 xml:space="preserve"> 3 класса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МБОУ «Октябрьская основная общеобразовательная школа»,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Вытегорский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Медведева Ольга Альбертовна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2361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 xml:space="preserve">обучающиеся  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 xml:space="preserve"> 3 класса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 xml:space="preserve">МОУ «Центр образования им.Н.К. Розова», Шекснинский муниципальный район </w:t>
            </w:r>
          </w:p>
        </w:tc>
        <w:tc>
          <w:tcPr>
            <w:tcW w:w="2252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Петракова Вера Климентьевна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361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 xml:space="preserve">обучающиеся  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 xml:space="preserve"> 3 класса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БОУ КМР «Талицкая средняя школа», Кирилловский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Сысоева Светлана Анатольевна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361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 xml:space="preserve">обучающиеся  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 xml:space="preserve"> 3 «А» класса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МБОУ «Сазоновская средняя общеобразовательная школа», Чагодощенский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Сушилова Галина Васильевна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361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Вахрушев Егор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Жукова Дарина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Калинина Анастасия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Кустов Сергей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Цветкова Мария</w:t>
            </w:r>
          </w:p>
        </w:tc>
        <w:tc>
          <w:tcPr>
            <w:tcW w:w="3731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МБОУ «Первомайская основная общеобразовательная школа» Чагодощенский  муниципальный район</w:t>
            </w:r>
          </w:p>
        </w:tc>
        <w:tc>
          <w:tcPr>
            <w:tcW w:w="2252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Абраменкова Лариса Юрьевна</w:t>
            </w:r>
          </w:p>
        </w:tc>
      </w:tr>
      <w:tr w:rsidR="00D279DB" w:rsidRPr="003139B5" w:rsidTr="003139B5">
        <w:tc>
          <w:tcPr>
            <w:tcW w:w="9571" w:type="dxa"/>
            <w:gridSpan w:val="6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9B5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  <w:tc>
          <w:tcPr>
            <w:tcW w:w="2361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Курбатова Амина, Литвинчук Алексей,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Матвейчук Роман,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Пакунов Андрей, СвиридоваУльяна,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Семёнов Александр,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Тимофеев Антон</w:t>
            </w:r>
          </w:p>
        </w:tc>
        <w:tc>
          <w:tcPr>
            <w:tcW w:w="3731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МБОУ «Первомайская основная общеобразовательная школа»,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Чагодощенский  муниципальный  район</w:t>
            </w:r>
          </w:p>
        </w:tc>
        <w:tc>
          <w:tcPr>
            <w:tcW w:w="2252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 xml:space="preserve">Макушева Регина Станиславовна 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1степени</w:t>
            </w:r>
          </w:p>
        </w:tc>
        <w:tc>
          <w:tcPr>
            <w:tcW w:w="2361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A80">
              <w:rPr>
                <w:rFonts w:ascii="Times New Roman" w:hAnsi="Times New Roman"/>
                <w:sz w:val="24"/>
                <w:szCs w:val="24"/>
              </w:rPr>
              <w:t>Дьякова Анна</w:t>
            </w:r>
          </w:p>
        </w:tc>
        <w:tc>
          <w:tcPr>
            <w:tcW w:w="3731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A80">
              <w:rPr>
                <w:rFonts w:ascii="Times New Roman" w:hAnsi="Times New Roman"/>
                <w:sz w:val="24"/>
                <w:szCs w:val="24"/>
              </w:rPr>
              <w:t>МБОУ «Вытегорская средняя общеобразовательная школа №2»</w:t>
            </w:r>
            <w:r>
              <w:rPr>
                <w:rFonts w:ascii="Times New Roman" w:hAnsi="Times New Roman"/>
                <w:sz w:val="24"/>
                <w:szCs w:val="24"/>
              </w:rPr>
              <w:t>,Вытегорский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</w:t>
            </w:r>
            <w:r w:rsidRPr="00FE5BDF">
              <w:rPr>
                <w:rFonts w:ascii="Times New Roman" w:hAnsi="Times New Roman"/>
                <w:sz w:val="24"/>
                <w:szCs w:val="24"/>
              </w:rPr>
              <w:t>ехова Светлана Георгиевна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2361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 xml:space="preserve">обучающиеся  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 xml:space="preserve"> 4 «В» класса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МАОУ СМР «Сямженская средняя школа», Сямженский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Маркова Марина Николаевна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 xml:space="preserve">обучающиеся  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 xml:space="preserve"> 4 класса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БОУ «Илезская основная школа»,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Тарногский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Бакшеева Светлана Ивановна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361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4 «Б»класса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МБОУ «Бабаевская средняя общеобразовательная школа № 65», Бабаевский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Завитаева Ирина Сергеевна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361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Давыдова Арина,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Самсонова Милена,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Отрепьева Мария, Трифанова  Ульяна,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Ковалёв Никита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3- 4 класса</w:t>
            </w:r>
          </w:p>
        </w:tc>
        <w:tc>
          <w:tcPr>
            <w:tcW w:w="3731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 xml:space="preserve">МБУ ДО «Бабаевский ДДТ», 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Бабаевский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Крицкая Анна Николаевна</w:t>
            </w:r>
          </w:p>
        </w:tc>
      </w:tr>
      <w:tr w:rsidR="00D279DB" w:rsidRPr="003139B5" w:rsidTr="003139B5">
        <w:trPr>
          <w:trHeight w:val="1106"/>
        </w:trPr>
        <w:tc>
          <w:tcPr>
            <w:tcW w:w="9571" w:type="dxa"/>
            <w:gridSpan w:val="6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9B5">
              <w:rPr>
                <w:rFonts w:ascii="Times New Roman" w:hAnsi="Times New Roman"/>
                <w:b/>
                <w:sz w:val="24"/>
                <w:szCs w:val="24"/>
              </w:rPr>
              <w:t>в номинация «Лучшая краеведческая работа»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9B5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pStyle w:val="NormalWeb"/>
              <w:jc w:val="center"/>
            </w:pPr>
            <w:r w:rsidRPr="000D2205">
              <w:t>Юров Алексей</w:t>
            </w:r>
          </w:p>
        </w:tc>
        <w:tc>
          <w:tcPr>
            <w:tcW w:w="3731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БОУ «Тарногская средняя школа»,</w:t>
            </w:r>
            <w:r w:rsidRPr="000D2205">
              <w:rPr>
                <w:rFonts w:ascii="Times New Roman" w:hAnsi="Times New Roman"/>
                <w:bCs/>
                <w:sz w:val="24"/>
                <w:szCs w:val="24"/>
              </w:rPr>
              <w:t xml:space="preserve"> Тарногский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0D2205" w:rsidRDefault="00D279DB" w:rsidP="003139B5">
            <w:pPr>
              <w:pStyle w:val="NormalWeb"/>
              <w:jc w:val="center"/>
            </w:pPr>
            <w:r w:rsidRPr="000D2205">
              <w:t>Юшманова Татьяна Анатольевна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pStyle w:val="NormalWeb"/>
              <w:jc w:val="center"/>
            </w:pPr>
            <w:r w:rsidRPr="000D2205">
              <w:t>Дружининский Евгений</w:t>
            </w:r>
          </w:p>
        </w:tc>
        <w:tc>
          <w:tcPr>
            <w:tcW w:w="3731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БОУ «Озерецкая основная школа»,</w:t>
            </w:r>
            <w:r w:rsidRPr="000D2205">
              <w:rPr>
                <w:rFonts w:ascii="Times New Roman" w:hAnsi="Times New Roman"/>
                <w:bCs/>
                <w:sz w:val="24"/>
                <w:szCs w:val="24"/>
              </w:rPr>
              <w:t xml:space="preserve"> Тарногский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0D2205" w:rsidRDefault="00D279DB" w:rsidP="003139B5">
            <w:pPr>
              <w:pStyle w:val="NormalWeb"/>
              <w:jc w:val="center"/>
            </w:pPr>
            <w:r w:rsidRPr="000D2205">
              <w:t>Савирская Елена Александровна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pStyle w:val="NormalWeb"/>
              <w:jc w:val="center"/>
            </w:pPr>
            <w:r w:rsidRPr="000D2205">
              <w:t>Кряталова Екатерина</w:t>
            </w:r>
          </w:p>
        </w:tc>
        <w:tc>
          <w:tcPr>
            <w:tcW w:w="3731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МБОУ «Бабушкинская средняя общеобразовательная школа»,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Бабушкинский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0D2205" w:rsidRDefault="00D279DB" w:rsidP="003139B5">
            <w:pPr>
              <w:pStyle w:val="NormalWeb"/>
              <w:jc w:val="center"/>
            </w:pPr>
            <w:r w:rsidRPr="000D2205">
              <w:t>Кряталова Оксана Романовна</w:t>
            </w:r>
          </w:p>
        </w:tc>
      </w:tr>
      <w:tr w:rsidR="00D279DB" w:rsidRPr="003139B5" w:rsidTr="003139B5">
        <w:tc>
          <w:tcPr>
            <w:tcW w:w="9571" w:type="dxa"/>
            <w:gridSpan w:val="6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205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Шалаевская Екатерина</w:t>
            </w:r>
          </w:p>
        </w:tc>
        <w:tc>
          <w:tcPr>
            <w:tcW w:w="3731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МБОУ «Тотемская средняя общеобразовательная школа №1»,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Тотемский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0D2205" w:rsidRDefault="00D279DB" w:rsidP="003139B5">
            <w:pPr>
              <w:pStyle w:val="NormalWeb"/>
              <w:jc w:val="center"/>
            </w:pPr>
            <w:r w:rsidRPr="000D2205">
              <w:t>Гимазова Ольга Александровна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Митрошкина Ангелина</w:t>
            </w:r>
          </w:p>
        </w:tc>
        <w:tc>
          <w:tcPr>
            <w:tcW w:w="3731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МБОУ «Средняя общеобразовательная №1 г.Вытегры»,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 xml:space="preserve"> Вытегорский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Митрошкина Нина Алексеевна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2степени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Смирнова  Ульяна</w:t>
            </w:r>
          </w:p>
        </w:tc>
        <w:tc>
          <w:tcPr>
            <w:tcW w:w="3731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МОУ «Никольская школа», Устюженский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Гусева Татьяна Алексеевна</w:t>
            </w:r>
            <w:bookmarkStart w:id="0" w:name="_GoBack"/>
            <w:bookmarkEnd w:id="0"/>
          </w:p>
        </w:tc>
      </w:tr>
      <w:tr w:rsidR="00D279DB" w:rsidRPr="003139B5" w:rsidTr="003139B5">
        <w:tc>
          <w:tcPr>
            <w:tcW w:w="1227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Карьков Сергей</w:t>
            </w:r>
          </w:p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БОУ «Покровская основная школа», Вашкинский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Карьков Александр Александрович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361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Александрова Алиса</w:t>
            </w:r>
          </w:p>
        </w:tc>
        <w:tc>
          <w:tcPr>
            <w:tcW w:w="3731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МБОУ «Харовская средняя общеобразовательная школа №2»,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Харовский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Добрякова Татьяна Михайловна</w:t>
            </w:r>
          </w:p>
        </w:tc>
      </w:tr>
      <w:tr w:rsidR="00D279DB" w:rsidRPr="003139B5" w:rsidTr="003139B5">
        <w:tc>
          <w:tcPr>
            <w:tcW w:w="9571" w:type="dxa"/>
            <w:gridSpan w:val="6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9B5">
              <w:rPr>
                <w:rFonts w:ascii="Times New Roman" w:hAnsi="Times New Roman"/>
                <w:b/>
                <w:sz w:val="24"/>
                <w:szCs w:val="24"/>
              </w:rPr>
              <w:t>3класс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  <w:tc>
          <w:tcPr>
            <w:tcW w:w="2361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Лебедев Александр</w:t>
            </w:r>
          </w:p>
        </w:tc>
        <w:tc>
          <w:tcPr>
            <w:tcW w:w="3731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МОУ «Бубровская школа имени Героя Советского Союза А.М. Никандрова»,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Белозерский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4F7389" w:rsidRDefault="00D279DB" w:rsidP="003139B5">
            <w:pPr>
              <w:pStyle w:val="NormalWeb"/>
              <w:jc w:val="center"/>
            </w:pPr>
            <w:r w:rsidRPr="004F7389">
              <w:t>Попова Елена Михайловна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2361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Белякова Анастасия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Родькина Марина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Федорова Вера</w:t>
            </w:r>
          </w:p>
        </w:tc>
        <w:tc>
          <w:tcPr>
            <w:tcW w:w="3731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МОУ «Нелазская школа»,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Череповецкий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Шильниковская Ия Александровна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361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Смирнова  Ульяна</w:t>
            </w:r>
          </w:p>
        </w:tc>
        <w:tc>
          <w:tcPr>
            <w:tcW w:w="3731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МОУ «Никольская школа»,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Устюженский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Гусева Татьяна Алексеевна</w:t>
            </w:r>
          </w:p>
        </w:tc>
      </w:tr>
      <w:tr w:rsidR="00D279DB" w:rsidRPr="003139B5" w:rsidTr="003139B5">
        <w:tc>
          <w:tcPr>
            <w:tcW w:w="9571" w:type="dxa"/>
            <w:gridSpan w:val="6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b/>
                <w:sz w:val="24"/>
                <w:szCs w:val="24"/>
              </w:rPr>
              <w:t>4класс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  <w:tc>
          <w:tcPr>
            <w:tcW w:w="2361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Воробьева Милана</w:t>
            </w:r>
          </w:p>
        </w:tc>
        <w:tc>
          <w:tcPr>
            <w:tcW w:w="3731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МБОУ ВМР «Новленская средняя школа им.И.А. Каберова»,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Вологодский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Садова Светлана Юрьевна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2361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Курабцев Игорь</w:t>
            </w:r>
          </w:p>
        </w:tc>
        <w:tc>
          <w:tcPr>
            <w:tcW w:w="3731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БОУ СМР «Кадниковская средняя общеобразовательная», Сокольский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Шилова Надежда Валентиновна</w:t>
            </w:r>
          </w:p>
        </w:tc>
      </w:tr>
      <w:tr w:rsidR="00D279DB" w:rsidRPr="003139B5" w:rsidTr="003139B5">
        <w:tc>
          <w:tcPr>
            <w:tcW w:w="1227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2степени</w:t>
            </w:r>
          </w:p>
        </w:tc>
        <w:tc>
          <w:tcPr>
            <w:tcW w:w="2361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Молчанова Ангелина</w:t>
            </w:r>
          </w:p>
        </w:tc>
        <w:tc>
          <w:tcPr>
            <w:tcW w:w="3731" w:type="dxa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МБОУ ВМР «Майская средняя общеобразовательная школа имени А.К. Панкратова»,</w:t>
            </w:r>
          </w:p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Вологодский муниципальный район</w:t>
            </w:r>
          </w:p>
        </w:tc>
        <w:tc>
          <w:tcPr>
            <w:tcW w:w="2252" w:type="dxa"/>
            <w:gridSpan w:val="2"/>
          </w:tcPr>
          <w:p w:rsidR="00D279DB" w:rsidRPr="003139B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9B5">
              <w:rPr>
                <w:rFonts w:ascii="Times New Roman" w:hAnsi="Times New Roman"/>
                <w:sz w:val="24"/>
                <w:szCs w:val="24"/>
              </w:rPr>
              <w:t>Сухарева Ирина Борисовна</w:t>
            </w:r>
          </w:p>
        </w:tc>
      </w:tr>
      <w:tr w:rsidR="00D279DB" w:rsidRPr="000D2205" w:rsidTr="003139B5">
        <w:tc>
          <w:tcPr>
            <w:tcW w:w="1227" w:type="dxa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2361" w:type="dxa"/>
            <w:gridSpan w:val="2"/>
          </w:tcPr>
          <w:p w:rsidR="00D279DB" w:rsidRPr="000D2205" w:rsidRDefault="00D279DB" w:rsidP="003139B5">
            <w:pPr>
              <w:pStyle w:val="NormalWeb"/>
              <w:jc w:val="center"/>
              <w:rPr>
                <w:shd w:val="clear" w:color="auto" w:fill="F8F8F8"/>
              </w:rPr>
            </w:pPr>
            <w:r w:rsidRPr="000D2205">
              <w:t>Коптяева Юлия</w:t>
            </w:r>
          </w:p>
        </w:tc>
        <w:tc>
          <w:tcPr>
            <w:tcW w:w="3731" w:type="dxa"/>
          </w:tcPr>
          <w:p w:rsidR="00D279DB" w:rsidRPr="000D2205" w:rsidRDefault="00D279DB" w:rsidP="003139B5">
            <w:pPr>
              <w:pStyle w:val="NormalWeb"/>
              <w:spacing w:before="0" w:beforeAutospacing="0" w:after="0" w:afterAutospacing="0"/>
              <w:jc w:val="center"/>
            </w:pPr>
            <w:r w:rsidRPr="000D2205">
              <w:t>БОУ «Тарногская средняя школа,</w:t>
            </w:r>
          </w:p>
          <w:p w:rsidR="00D279DB" w:rsidRPr="000D2205" w:rsidRDefault="00D279DB" w:rsidP="003139B5">
            <w:pPr>
              <w:pStyle w:val="NormalWeb"/>
              <w:spacing w:before="0" w:beforeAutospacing="0" w:after="0" w:afterAutospacing="0"/>
              <w:jc w:val="center"/>
            </w:pPr>
            <w:r w:rsidRPr="000D2205">
              <w:t>Тарногский  муниципальный район</w:t>
            </w:r>
          </w:p>
        </w:tc>
        <w:tc>
          <w:tcPr>
            <w:tcW w:w="2252" w:type="dxa"/>
            <w:gridSpan w:val="2"/>
          </w:tcPr>
          <w:p w:rsidR="00D279DB" w:rsidRPr="000D2205" w:rsidRDefault="00D279DB" w:rsidP="0031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05">
              <w:rPr>
                <w:rFonts w:ascii="Times New Roman" w:hAnsi="Times New Roman"/>
                <w:sz w:val="24"/>
                <w:szCs w:val="24"/>
              </w:rPr>
              <w:t>Шумилова Нина Изосимовна</w:t>
            </w:r>
          </w:p>
        </w:tc>
      </w:tr>
    </w:tbl>
    <w:p w:rsidR="00D279DB" w:rsidRPr="000D2205" w:rsidRDefault="00D279DB" w:rsidP="00425721">
      <w:pPr>
        <w:jc w:val="center"/>
        <w:rPr>
          <w:rFonts w:ascii="Times New Roman" w:hAnsi="Times New Roman"/>
          <w:b/>
          <w:sz w:val="24"/>
          <w:szCs w:val="24"/>
        </w:rPr>
      </w:pPr>
    </w:p>
    <w:p w:rsidR="00D279DB" w:rsidRPr="004F7389" w:rsidRDefault="00D279DB" w:rsidP="00425721">
      <w:pPr>
        <w:jc w:val="center"/>
        <w:rPr>
          <w:rFonts w:ascii="Times New Roman" w:hAnsi="Times New Roman"/>
          <w:b/>
          <w:sz w:val="24"/>
          <w:szCs w:val="24"/>
        </w:rPr>
      </w:pPr>
    </w:p>
    <w:p w:rsidR="00D279DB" w:rsidRDefault="00D279DB" w:rsidP="00425721"/>
    <w:sectPr w:rsidR="00D279DB" w:rsidSect="001C5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190E"/>
    <w:rsid w:val="000006BA"/>
    <w:rsid w:val="000064AC"/>
    <w:rsid w:val="00014D12"/>
    <w:rsid w:val="00022310"/>
    <w:rsid w:val="00024913"/>
    <w:rsid w:val="0002626E"/>
    <w:rsid w:val="00067FED"/>
    <w:rsid w:val="000B79AE"/>
    <w:rsid w:val="000D2205"/>
    <w:rsid w:val="000F0A5E"/>
    <w:rsid w:val="0012047B"/>
    <w:rsid w:val="0015293D"/>
    <w:rsid w:val="00176D2E"/>
    <w:rsid w:val="00185E90"/>
    <w:rsid w:val="00190120"/>
    <w:rsid w:val="00196458"/>
    <w:rsid w:val="001C5159"/>
    <w:rsid w:val="001D0D60"/>
    <w:rsid w:val="00202AAF"/>
    <w:rsid w:val="002102EA"/>
    <w:rsid w:val="00223DD4"/>
    <w:rsid w:val="002409AA"/>
    <w:rsid w:val="00260818"/>
    <w:rsid w:val="0027000F"/>
    <w:rsid w:val="0029563B"/>
    <w:rsid w:val="002C6696"/>
    <w:rsid w:val="002D4F47"/>
    <w:rsid w:val="00301FEE"/>
    <w:rsid w:val="003053EF"/>
    <w:rsid w:val="003112AD"/>
    <w:rsid w:val="003139B5"/>
    <w:rsid w:val="00322F03"/>
    <w:rsid w:val="00381F78"/>
    <w:rsid w:val="0038754C"/>
    <w:rsid w:val="003919FB"/>
    <w:rsid w:val="003C2375"/>
    <w:rsid w:val="003D238C"/>
    <w:rsid w:val="003F7C95"/>
    <w:rsid w:val="0042233F"/>
    <w:rsid w:val="00425721"/>
    <w:rsid w:val="004349F9"/>
    <w:rsid w:val="00470E23"/>
    <w:rsid w:val="004776FE"/>
    <w:rsid w:val="004A4360"/>
    <w:rsid w:val="004C784C"/>
    <w:rsid w:val="004E4AB4"/>
    <w:rsid w:val="004F4CF4"/>
    <w:rsid w:val="004F7389"/>
    <w:rsid w:val="0050190E"/>
    <w:rsid w:val="00502A74"/>
    <w:rsid w:val="005626D5"/>
    <w:rsid w:val="00586023"/>
    <w:rsid w:val="005B1D59"/>
    <w:rsid w:val="005B3F4D"/>
    <w:rsid w:val="006068BE"/>
    <w:rsid w:val="00615DAC"/>
    <w:rsid w:val="00626A8B"/>
    <w:rsid w:val="00631C4A"/>
    <w:rsid w:val="00655753"/>
    <w:rsid w:val="00692FC0"/>
    <w:rsid w:val="006A391D"/>
    <w:rsid w:val="006D52E5"/>
    <w:rsid w:val="00744639"/>
    <w:rsid w:val="00757B4D"/>
    <w:rsid w:val="00761EC9"/>
    <w:rsid w:val="007659B4"/>
    <w:rsid w:val="00773A80"/>
    <w:rsid w:val="007750F2"/>
    <w:rsid w:val="007A3E81"/>
    <w:rsid w:val="007C2FE4"/>
    <w:rsid w:val="007E5709"/>
    <w:rsid w:val="00815BAB"/>
    <w:rsid w:val="00831CAA"/>
    <w:rsid w:val="008565EC"/>
    <w:rsid w:val="008A31D0"/>
    <w:rsid w:val="008C0E0C"/>
    <w:rsid w:val="008E1439"/>
    <w:rsid w:val="00906740"/>
    <w:rsid w:val="00913419"/>
    <w:rsid w:val="00926E67"/>
    <w:rsid w:val="00951827"/>
    <w:rsid w:val="00955457"/>
    <w:rsid w:val="009717AC"/>
    <w:rsid w:val="00976572"/>
    <w:rsid w:val="0098730E"/>
    <w:rsid w:val="00990073"/>
    <w:rsid w:val="00993EBC"/>
    <w:rsid w:val="009B6A47"/>
    <w:rsid w:val="009E3888"/>
    <w:rsid w:val="009E74E9"/>
    <w:rsid w:val="009F266C"/>
    <w:rsid w:val="00A0602E"/>
    <w:rsid w:val="00A14063"/>
    <w:rsid w:val="00A256B8"/>
    <w:rsid w:val="00A27C1E"/>
    <w:rsid w:val="00A414FC"/>
    <w:rsid w:val="00AA6095"/>
    <w:rsid w:val="00AD67C5"/>
    <w:rsid w:val="00AE7FFD"/>
    <w:rsid w:val="00AF45CE"/>
    <w:rsid w:val="00B16083"/>
    <w:rsid w:val="00B241D2"/>
    <w:rsid w:val="00B57181"/>
    <w:rsid w:val="00B96455"/>
    <w:rsid w:val="00BA4896"/>
    <w:rsid w:val="00BD2CA9"/>
    <w:rsid w:val="00C24694"/>
    <w:rsid w:val="00C44373"/>
    <w:rsid w:val="00C928CB"/>
    <w:rsid w:val="00CA0802"/>
    <w:rsid w:val="00CA1E76"/>
    <w:rsid w:val="00D20B6B"/>
    <w:rsid w:val="00D2463D"/>
    <w:rsid w:val="00D279DB"/>
    <w:rsid w:val="00D411C8"/>
    <w:rsid w:val="00D5030C"/>
    <w:rsid w:val="00D57AAC"/>
    <w:rsid w:val="00D71A80"/>
    <w:rsid w:val="00D7292E"/>
    <w:rsid w:val="00D756BC"/>
    <w:rsid w:val="00DA58DA"/>
    <w:rsid w:val="00DB6AF4"/>
    <w:rsid w:val="00DE57A8"/>
    <w:rsid w:val="00DF1169"/>
    <w:rsid w:val="00E17398"/>
    <w:rsid w:val="00E54873"/>
    <w:rsid w:val="00E8424F"/>
    <w:rsid w:val="00EB048D"/>
    <w:rsid w:val="00EB0CCC"/>
    <w:rsid w:val="00EC6948"/>
    <w:rsid w:val="00F45997"/>
    <w:rsid w:val="00F70F62"/>
    <w:rsid w:val="00F7320D"/>
    <w:rsid w:val="00F94279"/>
    <w:rsid w:val="00FB4F17"/>
    <w:rsid w:val="00FC741F"/>
    <w:rsid w:val="00FC7D24"/>
    <w:rsid w:val="00FE5BDF"/>
    <w:rsid w:val="00FF1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15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2572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873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11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105</TotalTime>
  <Pages>7</Pages>
  <Words>1924</Words>
  <Characters>10971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www.PHILka.RU</cp:lastModifiedBy>
  <cp:revision>10</cp:revision>
  <dcterms:created xsi:type="dcterms:W3CDTF">2021-04-12T10:50:00Z</dcterms:created>
  <dcterms:modified xsi:type="dcterms:W3CDTF">2021-04-19T07:24:00Z</dcterms:modified>
</cp:coreProperties>
</file>